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94" w:rsidRPr="00E27294" w:rsidRDefault="00E27294" w:rsidP="00E27294">
      <w:pPr>
        <w:jc w:val="right"/>
        <w:rPr>
          <w:noProof/>
          <w:sz w:val="24"/>
          <w:szCs w:val="24"/>
        </w:rPr>
      </w:pPr>
      <w:r w:rsidRPr="00E27294">
        <w:rPr>
          <w:noProof/>
          <w:sz w:val="24"/>
          <w:szCs w:val="24"/>
        </w:rPr>
        <w:t>Таблица 1</w:t>
      </w:r>
    </w:p>
    <w:p w:rsidR="00495180" w:rsidRDefault="00A85B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5180" w:rsidRDefault="00A85B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95180" w:rsidRDefault="00A85B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31.08.2021</w:t>
      </w:r>
    </w:p>
    <w:p w:rsidR="00495180" w:rsidRDefault="00495180">
      <w:pPr>
        <w:jc w:val="center"/>
        <w:rPr>
          <w:noProof/>
          <w:sz w:val="18"/>
          <w:lang w:val="en-US"/>
        </w:rPr>
      </w:pP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701"/>
      </w:tblGrid>
      <w:tr w:rsidR="00E27294" w:rsidTr="00E2750F">
        <w:trPr>
          <w:cantSplit/>
          <w:trHeight w:val="677"/>
        </w:trPr>
        <w:tc>
          <w:tcPr>
            <w:tcW w:w="7513" w:type="dxa"/>
          </w:tcPr>
          <w:p w:rsidR="00E27294" w:rsidRDefault="00E27294">
            <w:pPr>
              <w:jc w:val="center"/>
              <w:rPr>
                <w:noProof/>
                <w:sz w:val="18"/>
                <w:lang w:val="en-US"/>
              </w:rPr>
            </w:pPr>
          </w:p>
          <w:p w:rsidR="00E27294" w:rsidRDefault="00E272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E27294" w:rsidRDefault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E27294" w:rsidRDefault="00E27294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Pr="00E27294" w:rsidRDefault="00E27294">
            <w:pPr>
              <w:jc w:val="center"/>
              <w:rPr>
                <w:b/>
                <w:i/>
                <w:noProof/>
                <w:sz w:val="18"/>
              </w:rPr>
            </w:pPr>
            <w:r w:rsidRPr="00E27294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E27294" w:rsidRPr="00E27294" w:rsidRDefault="00E27294">
            <w:pPr>
              <w:jc w:val="center"/>
              <w:rPr>
                <w:b/>
                <w:i/>
                <w:noProof/>
                <w:sz w:val="18"/>
              </w:rPr>
            </w:pPr>
            <w:r w:rsidRPr="00E27294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Pr="00E27294" w:rsidRDefault="00E27294">
            <w:pPr>
              <w:jc w:val="center"/>
              <w:rPr>
                <w:b/>
                <w:i/>
                <w:noProof/>
                <w:sz w:val="18"/>
              </w:rPr>
            </w:pPr>
            <w:r w:rsidRPr="00E27294">
              <w:rPr>
                <w:b/>
                <w:i/>
                <w:noProof/>
                <w:sz w:val="18"/>
              </w:rPr>
              <w:t>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27294" w:rsidRDefault="00D52151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701" w:type="dxa"/>
          </w:tcPr>
          <w:p w:rsidR="00E27294" w:rsidRDefault="002466D0" w:rsidP="00D669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</w:t>
            </w:r>
            <w:r w:rsidR="00D669E2">
              <w:rPr>
                <w:noProof/>
                <w:sz w:val="18"/>
              </w:rPr>
              <w:t>4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5,6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701" w:type="dxa"/>
          </w:tcPr>
          <w:p w:rsidR="00E27294" w:rsidRDefault="00D669E2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701" w:type="dxa"/>
          </w:tcPr>
          <w:p w:rsidR="00E27294" w:rsidRDefault="002466D0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701" w:type="dxa"/>
          </w:tcPr>
          <w:p w:rsidR="00E27294" w:rsidRDefault="003B19F6" w:rsidP="002466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  <w:tc>
          <w:tcPr>
            <w:tcW w:w="1701" w:type="dxa"/>
          </w:tcPr>
          <w:p w:rsidR="00E27294" w:rsidRDefault="003B19F6" w:rsidP="00D669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31,</w:t>
            </w:r>
            <w:r w:rsidR="00D669E2">
              <w:rPr>
                <w:noProof/>
                <w:sz w:val="18"/>
              </w:rPr>
              <w:t>4</w:t>
            </w:r>
            <w:bookmarkStart w:id="0" w:name="_GoBack"/>
            <w:bookmarkEnd w:id="0"/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701" w:type="dxa"/>
          </w:tcPr>
          <w:p w:rsidR="00E27294" w:rsidRDefault="003B19F6" w:rsidP="00E272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Default="00E27294">
            <w:pPr>
              <w:rPr>
                <w:noProof/>
                <w:sz w:val="18"/>
              </w:rPr>
            </w:pPr>
          </w:p>
        </w:tc>
        <w:tc>
          <w:tcPr>
            <w:tcW w:w="1560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E27294" w:rsidRDefault="00E27294" w:rsidP="00E27294">
            <w:pPr>
              <w:jc w:val="center"/>
              <w:rPr>
                <w:noProof/>
                <w:sz w:val="18"/>
              </w:rPr>
            </w:pPr>
          </w:p>
        </w:tc>
      </w:tr>
      <w:tr w:rsidR="00E27294" w:rsidTr="00E27294">
        <w:trPr>
          <w:cantSplit/>
        </w:trPr>
        <w:tc>
          <w:tcPr>
            <w:tcW w:w="7513" w:type="dxa"/>
          </w:tcPr>
          <w:p w:rsidR="00E27294" w:rsidRPr="00E27294" w:rsidRDefault="00E27294" w:rsidP="00E27294">
            <w:pPr>
              <w:jc w:val="right"/>
              <w:rPr>
                <w:b/>
                <w:noProof/>
                <w:sz w:val="18"/>
              </w:rPr>
            </w:pPr>
            <w:r w:rsidRPr="00E2729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E27294" w:rsidRPr="00E27294" w:rsidRDefault="00E27294" w:rsidP="00E27294">
            <w:pPr>
              <w:jc w:val="center"/>
              <w:rPr>
                <w:b/>
                <w:noProof/>
                <w:sz w:val="18"/>
              </w:rPr>
            </w:pPr>
            <w:r w:rsidRPr="00E27294">
              <w:rPr>
                <w:b/>
                <w:noProof/>
                <w:sz w:val="18"/>
              </w:rPr>
              <w:t>736</w:t>
            </w:r>
          </w:p>
        </w:tc>
        <w:tc>
          <w:tcPr>
            <w:tcW w:w="1701" w:type="dxa"/>
          </w:tcPr>
          <w:p w:rsidR="00E27294" w:rsidRPr="00E27294" w:rsidRDefault="00E27294" w:rsidP="00E27294">
            <w:pPr>
              <w:jc w:val="center"/>
              <w:rPr>
                <w:b/>
                <w:noProof/>
                <w:sz w:val="18"/>
              </w:rPr>
            </w:pPr>
            <w:r w:rsidRPr="00E27294">
              <w:rPr>
                <w:b/>
                <w:noProof/>
                <w:sz w:val="18"/>
              </w:rPr>
              <w:t>100</w:t>
            </w:r>
          </w:p>
        </w:tc>
      </w:tr>
    </w:tbl>
    <w:p w:rsidR="00495180" w:rsidRDefault="00495180">
      <w:pPr>
        <w:rPr>
          <w:noProof/>
        </w:rPr>
      </w:pPr>
    </w:p>
    <w:p w:rsidR="00495180" w:rsidRDefault="00495180">
      <w:pPr>
        <w:rPr>
          <w:noProof/>
        </w:rPr>
      </w:pPr>
    </w:p>
    <w:p w:rsidR="00495180" w:rsidRDefault="00495180">
      <w:pPr>
        <w:rPr>
          <w:noProof/>
        </w:rPr>
      </w:pPr>
    </w:p>
    <w:p w:rsidR="00A85B72" w:rsidRDefault="00A85B7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A61C8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A85B72" w:rsidSect="00E27294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72"/>
    <w:rsid w:val="00034D19"/>
    <w:rsid w:val="002466D0"/>
    <w:rsid w:val="003B19F6"/>
    <w:rsid w:val="00495180"/>
    <w:rsid w:val="00664A66"/>
    <w:rsid w:val="00A85B72"/>
    <w:rsid w:val="00AA61C8"/>
    <w:rsid w:val="00D52151"/>
    <w:rsid w:val="00D669E2"/>
    <w:rsid w:val="00E2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13</cp:revision>
  <cp:lastPrinted>2021-09-02T11:58:00Z</cp:lastPrinted>
  <dcterms:created xsi:type="dcterms:W3CDTF">2021-09-02T11:38:00Z</dcterms:created>
  <dcterms:modified xsi:type="dcterms:W3CDTF">2021-09-02T12:07:00Z</dcterms:modified>
</cp:coreProperties>
</file>